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BC" w:rsidRPr="00D66FED" w:rsidRDefault="009C0BBC" w:rsidP="009C0BBC">
      <w:pPr>
        <w:spacing w:before="100" w:beforeAutospacing="1" w:after="100" w:afterAutospacing="1"/>
        <w:jc w:val="center"/>
        <w:rPr>
          <w:color w:val="000000"/>
        </w:rPr>
      </w:pPr>
      <w:r w:rsidRPr="00D66FED">
        <w:rPr>
          <w:color w:val="000000"/>
          <w:sz w:val="36"/>
          <w:szCs w:val="36"/>
        </w:rPr>
        <w:t>ΟΝΟΜΑ :_______________________________</w:t>
      </w:r>
    </w:p>
    <w:p w:rsidR="00F3549D" w:rsidRPr="00D02BC3" w:rsidRDefault="009C0BBC" w:rsidP="009C0BBC">
      <w:pPr>
        <w:jc w:val="center"/>
        <w:rPr>
          <w:color w:val="000000"/>
          <w:sz w:val="32"/>
          <w:szCs w:val="32"/>
        </w:rPr>
      </w:pPr>
      <w:r w:rsidRPr="00F3549D">
        <w:rPr>
          <w:color w:val="000000"/>
          <w:sz w:val="32"/>
          <w:szCs w:val="32"/>
        </w:rPr>
        <w:t>Παρατηρώ τις εικόνες, και γράφω</w:t>
      </w:r>
      <w:r w:rsidR="001C3BFB" w:rsidRPr="001C3BFB">
        <w:rPr>
          <w:color w:val="000000"/>
          <w:sz w:val="32"/>
          <w:szCs w:val="32"/>
        </w:rPr>
        <w:t xml:space="preserve"> </w:t>
      </w:r>
      <w:r w:rsidR="001C3BFB">
        <w:rPr>
          <w:color w:val="000000"/>
          <w:sz w:val="32"/>
          <w:szCs w:val="32"/>
        </w:rPr>
        <w:t xml:space="preserve">μέσα στα πλαίσια μια μικρή ιστορία </w:t>
      </w:r>
      <w:r w:rsidRPr="00F3549D">
        <w:rPr>
          <w:color w:val="000000"/>
          <w:sz w:val="32"/>
          <w:szCs w:val="32"/>
        </w:rPr>
        <w:br/>
      </w:r>
    </w:p>
    <w:p w:rsidR="009C0BBC" w:rsidRDefault="00D02BC3" w:rsidP="009C0BBC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Μέρα 1</w:t>
      </w:r>
      <w:r w:rsidRPr="00D02BC3">
        <w:rPr>
          <w:color w:val="000000"/>
          <w:sz w:val="32"/>
          <w:szCs w:val="32"/>
          <w:vertAlign w:val="superscript"/>
        </w:rPr>
        <w:t>η</w:t>
      </w:r>
      <w:r>
        <w:rPr>
          <w:color w:val="000000"/>
          <w:sz w:val="32"/>
          <w:szCs w:val="32"/>
        </w:rPr>
        <w:t xml:space="preserve">: </w:t>
      </w:r>
      <w:r w:rsidR="00F3549D">
        <w:rPr>
          <w:color w:val="000000"/>
          <w:sz w:val="32"/>
          <w:szCs w:val="32"/>
        </w:rPr>
        <w:t>Η</w:t>
      </w:r>
      <w:r w:rsidR="009C0BBC" w:rsidRPr="00F3549D">
        <w:rPr>
          <w:color w:val="000000"/>
          <w:sz w:val="32"/>
          <w:szCs w:val="32"/>
        </w:rPr>
        <w:t xml:space="preserve"> εκδρομή</w:t>
      </w:r>
      <w:r w:rsidR="00F3549D">
        <w:rPr>
          <w:color w:val="000000"/>
          <w:sz w:val="32"/>
          <w:szCs w:val="32"/>
        </w:rPr>
        <w:t xml:space="preserve"> στο σπίτι της γιαγιάς</w:t>
      </w:r>
    </w:p>
    <w:p w:rsidR="00B052E7" w:rsidRPr="00F3549D" w:rsidRDefault="00B052E7" w:rsidP="009C0BBC">
      <w:pPr>
        <w:jc w:val="center"/>
        <w:rPr>
          <w:color w:val="000000"/>
          <w:sz w:val="32"/>
          <w:szCs w:val="32"/>
        </w:rPr>
      </w:pPr>
    </w:p>
    <w:p w:rsidR="00F3549D" w:rsidRPr="00F3549D" w:rsidRDefault="00F3549D" w:rsidP="009C0BBC">
      <w:pPr>
        <w:jc w:val="center"/>
        <w:rPr>
          <w:color w:val="000000"/>
        </w:rPr>
      </w:pPr>
    </w:p>
    <w:tbl>
      <w:tblPr>
        <w:tblStyle w:val="TableGrid"/>
        <w:tblW w:w="0" w:type="auto"/>
        <w:jc w:val="center"/>
        <w:tblLook w:val="01E0"/>
      </w:tblPr>
      <w:tblGrid>
        <w:gridCol w:w="4476"/>
        <w:gridCol w:w="4506"/>
      </w:tblGrid>
      <w:tr w:rsidR="00F3549D">
        <w:trPr>
          <w:trHeight w:val="3142"/>
          <w:jc w:val="center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F3549D" w:rsidRDefault="00795868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3810</wp:posOffset>
                  </wp:positionV>
                  <wp:extent cx="2617470" cy="1780540"/>
                  <wp:effectExtent l="57150" t="38100" r="30480" b="10160"/>
                  <wp:wrapSquare wrapText="bothSides"/>
                  <wp:docPr id="2" name="Picture 2" descr="ECSC-leaving%20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SC-leaving%20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715" r="18860" b="35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470" cy="17805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F3549D" w:rsidRDefault="00795868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2628900" cy="1809750"/>
                  <wp:effectExtent l="57150" t="38100" r="38100" b="19050"/>
                  <wp:wrapSquare wrapText="bothSides"/>
                  <wp:docPr id="3" name="Picture 3" descr="country-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ntry-sc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097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49D">
        <w:trPr>
          <w:jc w:val="center"/>
        </w:trPr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F3549D" w:rsidRPr="00D02BC3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Default="001C3BFB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Pr="00D02BC3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F3549D">
        <w:trPr>
          <w:trHeight w:val="3726"/>
          <w:jc w:val="center"/>
        </w:trPr>
        <w:tc>
          <w:tcPr>
            <w:tcW w:w="4261" w:type="dxa"/>
            <w:tcBorders>
              <w:left w:val="nil"/>
              <w:right w:val="nil"/>
            </w:tcBorders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795868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-6985</wp:posOffset>
                  </wp:positionV>
                  <wp:extent cx="2514600" cy="1762125"/>
                  <wp:effectExtent l="57150" t="38100" r="38100" b="28575"/>
                  <wp:wrapSquare wrapText="bothSides"/>
                  <wp:docPr id="4" name="Picture 4" descr="ex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62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tcBorders>
              <w:left w:val="nil"/>
              <w:right w:val="nil"/>
            </w:tcBorders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795868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-3810</wp:posOffset>
                  </wp:positionV>
                  <wp:extent cx="2286000" cy="1714500"/>
                  <wp:effectExtent l="57150" t="38100" r="38100" b="19050"/>
                  <wp:wrapSquare wrapText="bothSides"/>
                  <wp:docPr id="5" name="Picture 5" descr="ex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49D">
        <w:trPr>
          <w:jc w:val="center"/>
        </w:trPr>
        <w:tc>
          <w:tcPr>
            <w:tcW w:w="4261" w:type="dxa"/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37420" w:rsidRDefault="00137420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Pr="00D02BC3" w:rsidRDefault="001C3BFB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261" w:type="dxa"/>
            <w:vAlign w:val="center"/>
          </w:tcPr>
          <w:p w:rsidR="00F3549D" w:rsidRDefault="00F3549D" w:rsidP="00F3549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9C0BBC" w:rsidRPr="00D66FED" w:rsidRDefault="009C0BBC" w:rsidP="009C0BBC">
      <w:pPr>
        <w:spacing w:before="100" w:beforeAutospacing="1" w:after="100" w:afterAutospacing="1"/>
        <w:jc w:val="center"/>
        <w:rPr>
          <w:color w:val="000000"/>
        </w:rPr>
      </w:pPr>
    </w:p>
    <w:p w:rsidR="00D02BC3" w:rsidRDefault="00D02BC3" w:rsidP="00D02BC3">
      <w:pPr>
        <w:spacing w:after="240"/>
        <w:jc w:val="center"/>
        <w:rPr>
          <w:color w:val="000000"/>
          <w:sz w:val="32"/>
          <w:szCs w:val="32"/>
        </w:rPr>
      </w:pPr>
      <w:r>
        <w:lastRenderedPageBreak/>
        <w:t>Μέρα 2</w:t>
      </w:r>
      <w:r w:rsidRPr="00D02BC3">
        <w:rPr>
          <w:vertAlign w:val="superscript"/>
        </w:rPr>
        <w:t>η</w:t>
      </w:r>
      <w:r>
        <w:t xml:space="preserve">: </w:t>
      </w:r>
      <w:r>
        <w:rPr>
          <w:color w:val="000000"/>
          <w:sz w:val="32"/>
          <w:szCs w:val="32"/>
        </w:rPr>
        <w:t xml:space="preserve">Στην ακροθαλασσιά </w:t>
      </w:r>
    </w:p>
    <w:p w:rsidR="00D02BC3" w:rsidRPr="00D02BC3" w:rsidRDefault="00D02BC3" w:rsidP="00D02BC3">
      <w:pPr>
        <w:spacing w:after="240"/>
        <w:jc w:val="center"/>
        <w:rPr>
          <w:color w:val="000000"/>
          <w:sz w:val="32"/>
          <w:szCs w:val="32"/>
        </w:rPr>
      </w:pPr>
    </w:p>
    <w:tbl>
      <w:tblPr>
        <w:tblStyle w:val="TableGrid"/>
        <w:tblW w:w="8582" w:type="dxa"/>
        <w:jc w:val="center"/>
        <w:tblLook w:val="01E0"/>
      </w:tblPr>
      <w:tblGrid>
        <w:gridCol w:w="4291"/>
        <w:gridCol w:w="4291"/>
      </w:tblGrid>
      <w:tr w:rsidR="00D02BC3">
        <w:trPr>
          <w:trHeight w:val="3164"/>
          <w:jc w:val="center"/>
        </w:trPr>
        <w:tc>
          <w:tcPr>
            <w:tcW w:w="4291" w:type="dxa"/>
            <w:tcBorders>
              <w:top w:val="nil"/>
              <w:left w:val="nil"/>
              <w:right w:val="nil"/>
            </w:tcBorders>
            <w:vAlign w:val="center"/>
          </w:tcPr>
          <w:p w:rsidR="00D02BC3" w:rsidRDefault="00795868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-1575435</wp:posOffset>
                  </wp:positionV>
                  <wp:extent cx="2334895" cy="1567815"/>
                  <wp:effectExtent l="57150" t="38100" r="46355" b="13335"/>
                  <wp:wrapSquare wrapText="bothSides"/>
                  <wp:docPr id="10" name="Picture 10" descr="mr%20beach%20w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r%20beach%20w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0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95" cy="15678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1" w:type="dxa"/>
            <w:tcBorders>
              <w:top w:val="nil"/>
              <w:left w:val="nil"/>
              <w:right w:val="nil"/>
            </w:tcBorders>
            <w:vAlign w:val="center"/>
          </w:tcPr>
          <w:p w:rsidR="00D02BC3" w:rsidRDefault="00795868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-6985</wp:posOffset>
                  </wp:positionV>
                  <wp:extent cx="2286000" cy="1524000"/>
                  <wp:effectExtent l="57150" t="38100" r="38100" b="19050"/>
                  <wp:wrapSquare wrapText="bothSides"/>
                  <wp:docPr id="11" name="Picture 11" descr="Mucking%20about%20on%20a%20beach%20with%20Jules%20and%20W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ucking%20about%20on%20a%20beach%20with%20Jules%20and%20W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2BC3">
        <w:trPr>
          <w:trHeight w:val="1390"/>
          <w:jc w:val="center"/>
        </w:trPr>
        <w:tc>
          <w:tcPr>
            <w:tcW w:w="4291" w:type="dxa"/>
            <w:tcBorders>
              <w:bottom w:val="single" w:sz="4" w:space="0" w:color="auto"/>
            </w:tcBorders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Pr="001C3BFB" w:rsidRDefault="001C3BFB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BC3" w:rsidRPr="00F3549D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91" w:type="dxa"/>
            <w:tcBorders>
              <w:bottom w:val="single" w:sz="4" w:space="0" w:color="auto"/>
            </w:tcBorders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02BC3">
        <w:trPr>
          <w:trHeight w:val="3752"/>
          <w:jc w:val="center"/>
        </w:trPr>
        <w:tc>
          <w:tcPr>
            <w:tcW w:w="4291" w:type="dxa"/>
            <w:tcBorders>
              <w:left w:val="nil"/>
              <w:right w:val="nil"/>
            </w:tcBorders>
            <w:vAlign w:val="center"/>
          </w:tcPr>
          <w:p w:rsidR="00D02BC3" w:rsidRDefault="00795868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334010</wp:posOffset>
                  </wp:positionV>
                  <wp:extent cx="2018030" cy="2515235"/>
                  <wp:effectExtent l="57150" t="38100" r="39370" b="18415"/>
                  <wp:wrapSquare wrapText="bothSides"/>
                  <wp:docPr id="12" name="Picture 12" descr="beach%20fi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each%20fis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622" t="7265" r="36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25152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291" w:type="dxa"/>
            <w:tcBorders>
              <w:left w:val="nil"/>
              <w:right w:val="nil"/>
            </w:tcBorders>
            <w:vAlign w:val="center"/>
          </w:tcPr>
          <w:p w:rsidR="001F3D3A" w:rsidRDefault="00795868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328295</wp:posOffset>
                  </wp:positionV>
                  <wp:extent cx="1807845" cy="2520315"/>
                  <wp:effectExtent l="57150" t="38100" r="40005" b="13335"/>
                  <wp:wrapSquare wrapText="bothSides"/>
                  <wp:docPr id="13" name="Picture 13" descr="big-ono-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g-ono-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7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25203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Pr="001F3D3A" w:rsidRDefault="001F3D3A" w:rsidP="001F3D3A"/>
          <w:p w:rsidR="001F3D3A" w:rsidRDefault="001F3D3A" w:rsidP="001F3D3A"/>
          <w:p w:rsidR="00D02BC3" w:rsidRPr="001F3D3A" w:rsidRDefault="00D02BC3" w:rsidP="001F3D3A"/>
        </w:tc>
      </w:tr>
      <w:tr w:rsidR="00D02BC3">
        <w:trPr>
          <w:trHeight w:val="145"/>
          <w:jc w:val="center"/>
        </w:trPr>
        <w:tc>
          <w:tcPr>
            <w:tcW w:w="4291" w:type="dxa"/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1C3BFB" w:rsidRDefault="001C3BFB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BC3" w:rsidRPr="00F3549D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91" w:type="dxa"/>
            <w:vAlign w:val="center"/>
          </w:tcPr>
          <w:p w:rsidR="00D02BC3" w:rsidRDefault="00D02BC3" w:rsidP="001F3D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D02BC3" w:rsidRDefault="00D02BC3"/>
    <w:p w:rsidR="00D02BC3" w:rsidRDefault="00D02BC3" w:rsidP="00D02BC3">
      <w:pPr>
        <w:jc w:val="center"/>
        <w:rPr>
          <w:b/>
          <w:color w:val="993300"/>
          <w:sz w:val="28"/>
          <w:szCs w:val="28"/>
        </w:rPr>
      </w:pPr>
      <w:r>
        <w:br w:type="page"/>
      </w:r>
      <w:r w:rsidRPr="00D02BC3">
        <w:rPr>
          <w:b/>
          <w:color w:val="993300"/>
          <w:sz w:val="28"/>
          <w:szCs w:val="28"/>
        </w:rPr>
        <w:lastRenderedPageBreak/>
        <w:t>Το τελευταίο βράδυ</w:t>
      </w:r>
      <w:r w:rsidR="001F3D3A">
        <w:rPr>
          <w:b/>
          <w:color w:val="993300"/>
          <w:sz w:val="28"/>
          <w:szCs w:val="28"/>
        </w:rPr>
        <w:t xml:space="preserve"> στην εξοχή</w:t>
      </w:r>
    </w:p>
    <w:p w:rsidR="00D02BC3" w:rsidRPr="00D02BC3" w:rsidRDefault="00D02BC3" w:rsidP="00D02BC3">
      <w:pPr>
        <w:rPr>
          <w:sz w:val="28"/>
          <w:szCs w:val="28"/>
        </w:rPr>
      </w:pPr>
    </w:p>
    <w:p w:rsidR="00D02BC3" w:rsidRDefault="00795868" w:rsidP="00D02BC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162560</wp:posOffset>
            </wp:positionV>
            <wp:extent cx="2743200" cy="2857500"/>
            <wp:effectExtent l="57150" t="38100" r="38100" b="19050"/>
            <wp:wrapSquare wrapText="bothSides"/>
            <wp:docPr id="14" name="Picture 14" descr="fire%20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re%20plac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906" w:rsidRDefault="00AC4906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p w:rsidR="00D02BC3" w:rsidRDefault="00D02BC3" w:rsidP="00D02BC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-2011" w:type="dxa"/>
        <w:tblLook w:val="01E0"/>
      </w:tblPr>
      <w:tblGrid>
        <w:gridCol w:w="7635"/>
      </w:tblGrid>
      <w:tr w:rsidR="00D02BC3">
        <w:trPr>
          <w:jc w:val="center"/>
        </w:trPr>
        <w:tc>
          <w:tcPr>
            <w:tcW w:w="7635" w:type="dxa"/>
          </w:tcPr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4E2912" w:rsidRDefault="004E2912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  <w:p w:rsidR="00D02BC3" w:rsidRDefault="00D02BC3" w:rsidP="00D02B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2BC3" w:rsidRPr="00D02BC3" w:rsidRDefault="00D02BC3" w:rsidP="00D02BC3">
      <w:pPr>
        <w:jc w:val="center"/>
        <w:rPr>
          <w:sz w:val="28"/>
          <w:szCs w:val="28"/>
        </w:rPr>
      </w:pPr>
    </w:p>
    <w:sectPr w:rsidR="00D02BC3" w:rsidRPr="00D02BC3" w:rsidSect="001C3BFB">
      <w:pgSz w:w="11906" w:h="16838"/>
      <w:pgMar w:top="1134" w:right="1134" w:bottom="1134" w:left="1134" w:header="709" w:footer="709" w:gutter="0"/>
      <w:pgBorders w:offsetFrom="page">
        <w:top w:val="dashSmallGap" w:sz="18" w:space="24" w:color="008000"/>
        <w:left w:val="dashSmallGap" w:sz="18" w:space="24" w:color="008000"/>
        <w:bottom w:val="dashSmallGap" w:sz="18" w:space="24" w:color="008000"/>
        <w:right w:val="dashSmallGap" w:sz="18" w:space="24" w:color="008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F3" w:rsidRDefault="00D47AF3">
      <w:r>
        <w:separator/>
      </w:r>
    </w:p>
  </w:endnote>
  <w:endnote w:type="continuationSeparator" w:id="0">
    <w:p w:rsidR="00D47AF3" w:rsidRDefault="00D47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F3" w:rsidRDefault="00D47AF3">
      <w:r>
        <w:separator/>
      </w:r>
    </w:p>
  </w:footnote>
  <w:footnote w:type="continuationSeparator" w:id="0">
    <w:p w:rsidR="00D47AF3" w:rsidRDefault="00D47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F3"/>
    <w:rsid w:val="000E1EC3"/>
    <w:rsid w:val="00137420"/>
    <w:rsid w:val="001C3BFB"/>
    <w:rsid w:val="001F3D3A"/>
    <w:rsid w:val="004318E6"/>
    <w:rsid w:val="004E2912"/>
    <w:rsid w:val="00795868"/>
    <w:rsid w:val="0096216B"/>
    <w:rsid w:val="009C0BBC"/>
    <w:rsid w:val="00AC4906"/>
    <w:rsid w:val="00B052E7"/>
    <w:rsid w:val="00C90780"/>
    <w:rsid w:val="00D02BC3"/>
    <w:rsid w:val="00D33D43"/>
    <w:rsid w:val="00D42A02"/>
    <w:rsid w:val="00D47AF3"/>
    <w:rsid w:val="00D647EF"/>
    <w:rsid w:val="00F3549D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BB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0B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0B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5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\Desktop\&#913;&#931;&#922;&#919;&#931;&#917;&#921;&#931;%20&#916;&#919;&#924;&#927;&#932;&#921;&#922;&#927;\&#913;&#931;&#922;&#919;&#931;&#917;&#921;&#931;%20&#914;%20&#916;&#919;&#924;&#927;&#932;&#921;&#922;&#927;&#933;%20WORD\3.1&#916;&#951;&#956;&#953;&#959;&#965;&#961;&#947;&#953;&#954;&#972;%20&#915;&#961;&#940;&#968;&#953;&#956;&#95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3.1Δημιουργικό Γράψιμο</Template>
  <TotalTime>1</TotalTime>
  <Pages>3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ΟΝΟΜΑ :_______________________________</vt:lpstr>
    </vt:vector>
  </TitlesOfParts>
  <Company>Grizli777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ΟΝΟΜΑ :_______________________________</dc:title>
  <dc:creator>Nats</dc:creator>
  <cp:lastModifiedBy>Nats</cp:lastModifiedBy>
  <cp:revision>1</cp:revision>
  <cp:lastPrinted>1601-01-01T00:00:00Z</cp:lastPrinted>
  <dcterms:created xsi:type="dcterms:W3CDTF">2021-07-27T13:28:00Z</dcterms:created>
  <dcterms:modified xsi:type="dcterms:W3CDTF">2021-07-27T13:29:00Z</dcterms:modified>
</cp:coreProperties>
</file>